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3E" w:rsidRDefault="00687BDF" w:rsidP="00E7453E">
      <w:pPr>
        <w:ind w:right="-1765"/>
      </w:pPr>
      <w:bookmarkStart w:id="0" w:name="_GoBack"/>
      <w:r w:rsidRPr="00D35FD0">
        <w:rPr>
          <w:noProof/>
          <w:szCs w:val="20"/>
          <w:highlight w:val="red"/>
          <w:lang w:eastAsia="nl-NL"/>
        </w:rPr>
        <w:drawing>
          <wp:anchor distT="0" distB="0" distL="114300" distR="114300" simplePos="0" relativeHeight="251658240" behindDoc="1" locked="0" layoutInCell="1" allowOverlap="1" wp14:anchorId="213320BE" wp14:editId="417BE0F4">
            <wp:simplePos x="0" y="0"/>
            <wp:positionH relativeFrom="page">
              <wp:posOffset>-38099</wp:posOffset>
            </wp:positionH>
            <wp:positionV relativeFrom="page">
              <wp:posOffset>-22860</wp:posOffset>
            </wp:positionV>
            <wp:extent cx="1541112" cy="365760"/>
            <wp:effectExtent l="0" t="0" r="2540" b="0"/>
            <wp:wrapNone/>
            <wp:docPr id="3" name="Afbeelding 3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4" cy="36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453E" w:rsidRDefault="00DA4A22" w:rsidP="00E7453E">
      <w:pPr>
        <w:ind w:right="-1765"/>
      </w:pPr>
    </w:p>
    <w:p w:rsidR="00E7453E" w:rsidRDefault="00DA4A22" w:rsidP="00E7453E">
      <w:pPr>
        <w:ind w:right="-1765"/>
      </w:pPr>
    </w:p>
    <w:p w:rsidR="00E7453E" w:rsidRDefault="00DA4A22" w:rsidP="00E7453E">
      <w:pPr>
        <w:ind w:right="-1765"/>
      </w:pPr>
    </w:p>
    <w:p w:rsidR="00E7453E" w:rsidRDefault="00DA4A22" w:rsidP="00E7453E">
      <w:pPr>
        <w:ind w:right="-1765"/>
      </w:pPr>
    </w:p>
    <w:p w:rsidR="00BC05D7" w:rsidRPr="00D35FD0" w:rsidRDefault="00BC05D7" w:rsidP="00E7453E">
      <w:pPr>
        <w:ind w:right="-1765"/>
        <w:rPr>
          <w:highlight w:val="red"/>
        </w:rPr>
      </w:pPr>
    </w:p>
    <w:p w:rsidR="00BC05D7" w:rsidRDefault="00BC05D7" w:rsidP="00E7453E">
      <w:pPr>
        <w:ind w:right="-1765"/>
        <w:rPr>
          <w:highlight w:val="red"/>
        </w:rPr>
      </w:pPr>
    </w:p>
    <w:p w:rsidR="00EF742A" w:rsidRPr="00D115AF" w:rsidRDefault="00EF742A" w:rsidP="00EF742A"/>
    <w:p w:rsidR="00EF742A" w:rsidRPr="00D115AF" w:rsidRDefault="00EF742A" w:rsidP="00EF742A"/>
    <w:p w:rsidR="00EF742A" w:rsidRPr="00D115AF" w:rsidRDefault="00EF742A" w:rsidP="00EF742A"/>
    <w:p w:rsidR="00EF742A" w:rsidRPr="00D115AF" w:rsidRDefault="00DA4A22" w:rsidP="00EF742A">
      <w:r>
        <w:rPr>
          <w:noProof/>
          <w:lang w:eastAsia="nl-NL"/>
        </w:rPr>
        <w:drawing>
          <wp:inline distT="0" distB="0" distL="0" distR="0" wp14:anchorId="0FC8D578">
            <wp:extent cx="7559675" cy="1792605"/>
            <wp:effectExtent l="0" t="0" r="317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DB1DB96">
            <wp:extent cx="7559675" cy="1792605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C77" w:rsidRPr="00D35FD0" w:rsidRDefault="004F3C77" w:rsidP="00E7453E">
      <w:pPr>
        <w:ind w:right="-1765"/>
        <w:rPr>
          <w:highlight w:val="red"/>
        </w:rPr>
      </w:pPr>
    </w:p>
    <w:p w:rsidR="00CB6188" w:rsidRDefault="00E358E0" w:rsidP="00095104">
      <w:pPr>
        <w:ind w:right="-1765"/>
      </w:pPr>
      <w:r w:rsidRPr="00D35FD0">
        <w:rPr>
          <w:noProof/>
          <w:szCs w:val="20"/>
          <w:highlight w:val="red"/>
          <w:lang w:eastAsia="nl-NL"/>
        </w:rPr>
        <w:drawing>
          <wp:anchor distT="0" distB="0" distL="114300" distR="114300" simplePos="0" relativeHeight="251657216" behindDoc="1" locked="0" layoutInCell="1" allowOverlap="1" wp14:anchorId="47EBC56F" wp14:editId="3B01FEB4">
            <wp:simplePos x="0" y="0"/>
            <wp:positionH relativeFrom="page">
              <wp:posOffset>6795135</wp:posOffset>
            </wp:positionH>
            <wp:positionV relativeFrom="page">
              <wp:posOffset>6289040</wp:posOffset>
            </wp:positionV>
            <wp:extent cx="717550" cy="4363720"/>
            <wp:effectExtent l="0" t="0" r="6350" b="0"/>
            <wp:wrapNone/>
            <wp:docPr id="2" name="Afbeelding 2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3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188" w:rsidRDefault="00CB6188" w:rsidP="00E7453E">
      <w:pPr>
        <w:ind w:right="-1765"/>
      </w:pPr>
    </w:p>
    <w:sectPr w:rsidR="00CB6188" w:rsidSect="00E745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EB03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74A9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A0EA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70CA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A6A2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E06D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BE32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2ECA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6CC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5A0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3B6D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0A14D0"/>
    <w:multiLevelType w:val="multilevel"/>
    <w:tmpl w:val="64A47CC8"/>
    <w:lvl w:ilvl="0">
      <w:start w:val="199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1">
      <w:start w:val="199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2">
      <w:start w:val="1"/>
      <w:numFmt w:val="lowerRoman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  <w:b w:val="0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</w:rPr>
    </w:lvl>
  </w:abstractNum>
  <w:abstractNum w:abstractNumId="12">
    <w:nsid w:val="2C5327E4"/>
    <w:multiLevelType w:val="multilevel"/>
    <w:tmpl w:val="23921B20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1">
      <w:start w:val="199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2">
      <w:start w:val="1"/>
      <w:numFmt w:val="lowerRoman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3E377F6C"/>
    <w:multiLevelType w:val="multilevel"/>
    <w:tmpl w:val="3F5E4D56"/>
    <w:lvl w:ilvl="0">
      <w:start w:val="198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1">
      <w:start w:val="199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2">
      <w:start w:val="1"/>
      <w:numFmt w:val="lowerRoman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731360E0"/>
    <w:multiLevelType w:val="singleLevel"/>
    <w:tmpl w:val="8FE6FBBE"/>
    <w:lvl w:ilvl="0">
      <w:start w:val="199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E0"/>
    <w:rsid w:val="00095104"/>
    <w:rsid w:val="000C5AF1"/>
    <w:rsid w:val="000E4E1C"/>
    <w:rsid w:val="00190348"/>
    <w:rsid w:val="002C0D91"/>
    <w:rsid w:val="004F3C77"/>
    <w:rsid w:val="00687BDF"/>
    <w:rsid w:val="0069497C"/>
    <w:rsid w:val="00A95274"/>
    <w:rsid w:val="00AC0B88"/>
    <w:rsid w:val="00B0024C"/>
    <w:rsid w:val="00BC05D7"/>
    <w:rsid w:val="00CB6188"/>
    <w:rsid w:val="00D358AF"/>
    <w:rsid w:val="00D35FD0"/>
    <w:rsid w:val="00D41948"/>
    <w:rsid w:val="00DA4A22"/>
    <w:rsid w:val="00DD6541"/>
    <w:rsid w:val="00E358E0"/>
    <w:rsid w:val="00EB6DA8"/>
    <w:rsid w:val="00EC0C9C"/>
    <w:rsid w:val="00EF1B29"/>
    <w:rsid w:val="00EF742A"/>
    <w:rsid w:val="00F210A1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EF742A"/>
    <w:pPr>
      <w:keepNext/>
      <w:outlineLvl w:val="0"/>
    </w:pPr>
    <w:rPr>
      <w:b/>
      <w:sz w:val="22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E1DC0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EF742A"/>
    <w:rPr>
      <w:b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EF742A"/>
    <w:pPr>
      <w:keepNext/>
      <w:outlineLvl w:val="0"/>
    </w:pPr>
    <w:rPr>
      <w:b/>
      <w:sz w:val="22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E1DC0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EF742A"/>
    <w:rPr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Temporary%20Internet%20Files\Content.Outlook\H1LAWQ5L\ComunicArt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ComunicArte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Links>
    <vt:vector size="12" baseType="variant">
      <vt:variant>
        <vt:i4>7077993</vt:i4>
      </vt:variant>
      <vt:variant>
        <vt:i4>-1</vt:i4>
      </vt:variant>
      <vt:variant>
        <vt:i4>1026</vt:i4>
      </vt:variant>
      <vt:variant>
        <vt:i4>1</vt:i4>
      </vt:variant>
      <vt:variant>
        <vt:lpwstr>footer</vt:lpwstr>
      </vt:variant>
      <vt:variant>
        <vt:lpwstr/>
      </vt:variant>
      <vt:variant>
        <vt:i4>7078003</vt:i4>
      </vt:variant>
      <vt:variant>
        <vt:i4>-1</vt:i4>
      </vt:variant>
      <vt:variant>
        <vt:i4>1027</vt:i4>
      </vt:variant>
      <vt:variant>
        <vt:i4>1</vt:i4>
      </vt:variant>
      <vt:variant>
        <vt:lpwstr>header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Daams</cp:lastModifiedBy>
  <cp:revision>3</cp:revision>
  <cp:lastPrinted>2014-07-11T18:59:00Z</cp:lastPrinted>
  <dcterms:created xsi:type="dcterms:W3CDTF">2015-11-09T20:03:00Z</dcterms:created>
  <dcterms:modified xsi:type="dcterms:W3CDTF">2015-11-09T20:09:00Z</dcterms:modified>
</cp:coreProperties>
</file>